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47B7" w14:textId="310DDD0F" w:rsidR="006C785E" w:rsidRDefault="00777392" w:rsidP="00FE52DE">
      <w:pPr>
        <w:pStyle w:val="berschrift1"/>
        <w:ind w:left="0"/>
      </w:pPr>
      <w:r>
        <w:t xml:space="preserve">Seal of Excellence Postdoctoral </w:t>
      </w:r>
      <w:proofErr w:type="spellStart"/>
      <w:r>
        <w:t>Fellowship@OeAW</w:t>
      </w:r>
      <w:proofErr w:type="spellEnd"/>
      <w:r>
        <w:t xml:space="preserve"> Programme 2026</w:t>
      </w:r>
    </w:p>
    <w:p w14:paraId="7BE66788" w14:textId="4AFC47C1" w:rsidR="00F23D7E" w:rsidRPr="00F23D7E" w:rsidRDefault="00F23D7E" w:rsidP="00F23D7E">
      <w:pPr>
        <w:jc w:val="center"/>
        <w:rPr>
          <w:sz w:val="32"/>
          <w:szCs w:val="32"/>
        </w:rPr>
      </w:pPr>
      <w:r w:rsidRPr="00F23D7E">
        <w:rPr>
          <w:sz w:val="32"/>
          <w:szCs w:val="32"/>
        </w:rPr>
        <w:t>Attachment 1</w:t>
      </w:r>
    </w:p>
    <w:p w14:paraId="4B5990F4" w14:textId="6662E715" w:rsidR="00F23D7E" w:rsidRPr="00F23D7E" w:rsidRDefault="00F23D7E" w:rsidP="00F23D7E">
      <w:pPr>
        <w:jc w:val="center"/>
        <w:rPr>
          <w:sz w:val="32"/>
          <w:szCs w:val="32"/>
        </w:rPr>
      </w:pPr>
      <w:r w:rsidRPr="00F23D7E">
        <w:rPr>
          <w:sz w:val="32"/>
          <w:szCs w:val="32"/>
        </w:rPr>
        <w:t>APPLICATION FORM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274"/>
      </w:tblGrid>
      <w:tr w:rsidR="00F23D7E" w14:paraId="0E580327" w14:textId="77777777" w:rsidTr="008973E4">
        <w:tc>
          <w:tcPr>
            <w:tcW w:w="2830" w:type="dxa"/>
            <w:shd w:val="clear" w:color="auto" w:fill="7DAEFF" w:themeFill="accent1" w:themeFillTint="66"/>
          </w:tcPr>
          <w:p w14:paraId="2B389BD8" w14:textId="77777777" w:rsidR="00F23D7E" w:rsidRDefault="00F23D7E" w:rsidP="00897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information</w:t>
            </w:r>
          </w:p>
        </w:tc>
        <w:tc>
          <w:tcPr>
            <w:tcW w:w="5274" w:type="dxa"/>
            <w:shd w:val="clear" w:color="auto" w:fill="7DAEFF" w:themeFill="accent1" w:themeFillTint="66"/>
          </w:tcPr>
          <w:p w14:paraId="35BF7E2B" w14:textId="77777777" w:rsidR="00F23D7E" w:rsidRDefault="00F23D7E" w:rsidP="008973E4">
            <w:pPr>
              <w:rPr>
                <w:b/>
                <w:sz w:val="24"/>
                <w:szCs w:val="24"/>
              </w:rPr>
            </w:pPr>
          </w:p>
        </w:tc>
      </w:tr>
      <w:tr w:rsidR="00F23D7E" w14:paraId="61DBEC2D" w14:textId="77777777" w:rsidTr="008973E4">
        <w:tc>
          <w:tcPr>
            <w:tcW w:w="2830" w:type="dxa"/>
          </w:tcPr>
          <w:p w14:paraId="617DA63D" w14:textId="77777777" w:rsidR="00F23D7E" w:rsidRDefault="00F23D7E" w:rsidP="008973E4">
            <w:r>
              <w:t>First name</w:t>
            </w:r>
          </w:p>
        </w:tc>
        <w:tc>
          <w:tcPr>
            <w:tcW w:w="5274" w:type="dxa"/>
          </w:tcPr>
          <w:p w14:paraId="2C5F5F68" w14:textId="77777777" w:rsidR="00F23D7E" w:rsidRPr="00EB6249" w:rsidRDefault="00F23D7E" w:rsidP="008973E4"/>
        </w:tc>
      </w:tr>
      <w:tr w:rsidR="00F23D7E" w14:paraId="666F3F44" w14:textId="77777777" w:rsidTr="008973E4">
        <w:tc>
          <w:tcPr>
            <w:tcW w:w="2830" w:type="dxa"/>
          </w:tcPr>
          <w:p w14:paraId="4D005A8E" w14:textId="77777777" w:rsidR="00F23D7E" w:rsidRDefault="00F23D7E" w:rsidP="008973E4">
            <w:r>
              <w:t>Family name</w:t>
            </w:r>
          </w:p>
        </w:tc>
        <w:tc>
          <w:tcPr>
            <w:tcW w:w="5274" w:type="dxa"/>
          </w:tcPr>
          <w:p w14:paraId="219EDC1E" w14:textId="77777777" w:rsidR="00F23D7E" w:rsidRPr="00EB6249" w:rsidRDefault="00F23D7E" w:rsidP="008973E4"/>
        </w:tc>
      </w:tr>
      <w:tr w:rsidR="00F23D7E" w14:paraId="57115C7D" w14:textId="77777777" w:rsidTr="008973E4">
        <w:tc>
          <w:tcPr>
            <w:tcW w:w="2830" w:type="dxa"/>
          </w:tcPr>
          <w:p w14:paraId="54DB01C6" w14:textId="77777777" w:rsidR="00F23D7E" w:rsidRDefault="00F23D7E" w:rsidP="008973E4">
            <w:r>
              <w:t>Address</w:t>
            </w:r>
          </w:p>
        </w:tc>
        <w:tc>
          <w:tcPr>
            <w:tcW w:w="5274" w:type="dxa"/>
          </w:tcPr>
          <w:p w14:paraId="70DFDC3F" w14:textId="77777777" w:rsidR="00F23D7E" w:rsidRPr="00EB6249" w:rsidRDefault="00F23D7E" w:rsidP="008973E4"/>
        </w:tc>
      </w:tr>
      <w:tr w:rsidR="00F23D7E" w14:paraId="3C16ED52" w14:textId="77777777" w:rsidTr="008973E4">
        <w:tc>
          <w:tcPr>
            <w:tcW w:w="2830" w:type="dxa"/>
          </w:tcPr>
          <w:p w14:paraId="50160E23" w14:textId="77777777" w:rsidR="00F23D7E" w:rsidRDefault="00F23D7E" w:rsidP="008973E4"/>
        </w:tc>
        <w:tc>
          <w:tcPr>
            <w:tcW w:w="5274" w:type="dxa"/>
          </w:tcPr>
          <w:p w14:paraId="79292FAD" w14:textId="77777777" w:rsidR="00F23D7E" w:rsidRPr="00EB6249" w:rsidRDefault="00F23D7E" w:rsidP="008973E4"/>
        </w:tc>
      </w:tr>
      <w:tr w:rsidR="00F23D7E" w14:paraId="57217B0D" w14:textId="77777777" w:rsidTr="008973E4">
        <w:tc>
          <w:tcPr>
            <w:tcW w:w="2830" w:type="dxa"/>
          </w:tcPr>
          <w:p w14:paraId="569B24CD" w14:textId="77777777" w:rsidR="00F23D7E" w:rsidRDefault="00F23D7E" w:rsidP="008973E4">
            <w:r>
              <w:t>Email address</w:t>
            </w:r>
          </w:p>
        </w:tc>
        <w:tc>
          <w:tcPr>
            <w:tcW w:w="5274" w:type="dxa"/>
          </w:tcPr>
          <w:p w14:paraId="18DFA74A" w14:textId="77777777" w:rsidR="00F23D7E" w:rsidRPr="00EB6249" w:rsidRDefault="00F23D7E" w:rsidP="008973E4"/>
        </w:tc>
      </w:tr>
      <w:tr w:rsidR="00F23D7E" w14:paraId="330035CF" w14:textId="77777777" w:rsidTr="008973E4">
        <w:tc>
          <w:tcPr>
            <w:tcW w:w="2830" w:type="dxa"/>
          </w:tcPr>
          <w:p w14:paraId="3A7A9244" w14:textId="77777777" w:rsidR="00F23D7E" w:rsidRDefault="00F23D7E" w:rsidP="008973E4">
            <w:r>
              <w:t>Date of PhD award</w:t>
            </w:r>
          </w:p>
        </w:tc>
        <w:tc>
          <w:tcPr>
            <w:tcW w:w="5274" w:type="dxa"/>
          </w:tcPr>
          <w:p w14:paraId="0B4A0DCD" w14:textId="77777777" w:rsidR="00F23D7E" w:rsidRPr="00EB6249" w:rsidRDefault="00F23D7E" w:rsidP="008973E4"/>
        </w:tc>
      </w:tr>
      <w:tr w:rsidR="00F23D7E" w14:paraId="306749F8" w14:textId="77777777" w:rsidTr="008973E4">
        <w:tc>
          <w:tcPr>
            <w:tcW w:w="2830" w:type="dxa"/>
          </w:tcPr>
          <w:p w14:paraId="2A1D12DA" w14:textId="77777777" w:rsidR="00F23D7E" w:rsidRDefault="00F23D7E" w:rsidP="008973E4">
            <w:r>
              <w:t>Current employer (until)</w:t>
            </w:r>
          </w:p>
        </w:tc>
        <w:tc>
          <w:tcPr>
            <w:tcW w:w="5274" w:type="dxa"/>
          </w:tcPr>
          <w:p w14:paraId="38690811" w14:textId="77777777" w:rsidR="00F23D7E" w:rsidRPr="00EB6249" w:rsidRDefault="00F23D7E" w:rsidP="008973E4"/>
        </w:tc>
      </w:tr>
      <w:tr w:rsidR="00F23D7E" w14:paraId="17005E4C" w14:textId="77777777" w:rsidTr="008973E4">
        <w:tc>
          <w:tcPr>
            <w:tcW w:w="2830" w:type="dxa"/>
            <w:shd w:val="clear" w:color="auto" w:fill="7DAEFF" w:themeFill="accent1" w:themeFillTint="66"/>
          </w:tcPr>
          <w:p w14:paraId="71A12E09" w14:textId="77777777" w:rsidR="00F23D7E" w:rsidRPr="0035565D" w:rsidRDefault="00F23D7E" w:rsidP="008973E4">
            <w:pPr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information</w:t>
            </w:r>
          </w:p>
        </w:tc>
        <w:tc>
          <w:tcPr>
            <w:tcW w:w="5274" w:type="dxa"/>
            <w:shd w:val="clear" w:color="auto" w:fill="7DAEFF" w:themeFill="accent1" w:themeFillTint="66"/>
          </w:tcPr>
          <w:p w14:paraId="4F7001C2" w14:textId="77777777" w:rsidR="00F23D7E" w:rsidRPr="00EB6249" w:rsidRDefault="00F23D7E" w:rsidP="008973E4">
            <w:pPr>
              <w:spacing w:line="260" w:lineRule="exact"/>
            </w:pPr>
          </w:p>
        </w:tc>
      </w:tr>
      <w:tr w:rsidR="00F23D7E" w14:paraId="57B0AAF5" w14:textId="77777777" w:rsidTr="008973E4">
        <w:tc>
          <w:tcPr>
            <w:tcW w:w="2830" w:type="dxa"/>
          </w:tcPr>
          <w:p w14:paraId="042E55E4" w14:textId="77777777" w:rsidR="00F23D7E" w:rsidRDefault="00F23D7E" w:rsidP="008973E4">
            <w:pPr>
              <w:rPr>
                <w:b/>
                <w:sz w:val="24"/>
                <w:szCs w:val="24"/>
              </w:rPr>
            </w:pPr>
            <w:r>
              <w:t>Proposal acronym</w:t>
            </w:r>
          </w:p>
        </w:tc>
        <w:tc>
          <w:tcPr>
            <w:tcW w:w="5274" w:type="dxa"/>
          </w:tcPr>
          <w:p w14:paraId="00A1BBDD" w14:textId="77777777" w:rsidR="00F23D7E" w:rsidRPr="00EB6249" w:rsidRDefault="00F23D7E" w:rsidP="008973E4"/>
        </w:tc>
      </w:tr>
      <w:tr w:rsidR="00F23D7E" w14:paraId="69EAF89D" w14:textId="77777777" w:rsidTr="008973E4">
        <w:tc>
          <w:tcPr>
            <w:tcW w:w="2830" w:type="dxa"/>
          </w:tcPr>
          <w:p w14:paraId="2F9B5026" w14:textId="77777777" w:rsidR="00F23D7E" w:rsidRDefault="00F23D7E" w:rsidP="008973E4">
            <w:r>
              <w:t>Proposal title</w:t>
            </w:r>
          </w:p>
        </w:tc>
        <w:tc>
          <w:tcPr>
            <w:tcW w:w="5274" w:type="dxa"/>
          </w:tcPr>
          <w:p w14:paraId="745E8A42" w14:textId="77777777" w:rsidR="00F23D7E" w:rsidRPr="00EB6249" w:rsidRDefault="00F23D7E" w:rsidP="008973E4"/>
        </w:tc>
      </w:tr>
      <w:tr w:rsidR="00F23D7E" w14:paraId="4C1A69BB" w14:textId="77777777" w:rsidTr="008973E4">
        <w:tc>
          <w:tcPr>
            <w:tcW w:w="2830" w:type="dxa"/>
          </w:tcPr>
          <w:p w14:paraId="76509BF0" w14:textId="77777777" w:rsidR="00F23D7E" w:rsidRDefault="00F23D7E" w:rsidP="008973E4">
            <w:r>
              <w:t>Key words</w:t>
            </w:r>
          </w:p>
        </w:tc>
        <w:tc>
          <w:tcPr>
            <w:tcW w:w="5274" w:type="dxa"/>
          </w:tcPr>
          <w:p w14:paraId="0D7B3E87" w14:textId="77777777" w:rsidR="00F23D7E" w:rsidRPr="00EB6249" w:rsidRDefault="00F23D7E" w:rsidP="008973E4"/>
        </w:tc>
      </w:tr>
      <w:tr w:rsidR="00F23D7E" w14:paraId="686B4CFF" w14:textId="77777777" w:rsidTr="008973E4">
        <w:tc>
          <w:tcPr>
            <w:tcW w:w="2830" w:type="dxa"/>
          </w:tcPr>
          <w:p w14:paraId="2C56F69D" w14:textId="77777777" w:rsidR="00F23D7E" w:rsidRDefault="00F23D7E" w:rsidP="008973E4">
            <w:r>
              <w:t>Duration of the project</w:t>
            </w:r>
          </w:p>
        </w:tc>
        <w:tc>
          <w:tcPr>
            <w:tcW w:w="5274" w:type="dxa"/>
          </w:tcPr>
          <w:p w14:paraId="1F3FAA0C" w14:textId="50C193A6" w:rsidR="00F23D7E" w:rsidRPr="00EB6249" w:rsidRDefault="00F23D7E" w:rsidP="008973E4">
            <w:r w:rsidRPr="00EB6249">
              <w:t xml:space="preserve">from: </w:t>
            </w:r>
            <w:r w:rsidR="00691E37">
              <w:t>01</w:t>
            </w:r>
            <w:r w:rsidRPr="00EB6249">
              <w:t>.</w:t>
            </w:r>
            <w:r w:rsidR="00691E37">
              <w:t>07</w:t>
            </w:r>
            <w:r w:rsidRPr="00EB6249">
              <w:t>.</w:t>
            </w:r>
            <w:r>
              <w:t>2026</w:t>
            </w:r>
            <w:r w:rsidRPr="00EB6249">
              <w:t xml:space="preserve"> to: DD.MM.YYYY</w:t>
            </w:r>
          </w:p>
        </w:tc>
      </w:tr>
      <w:tr w:rsidR="00F23D7E" w14:paraId="62816324" w14:textId="77777777" w:rsidTr="008973E4">
        <w:tc>
          <w:tcPr>
            <w:tcW w:w="2830" w:type="dxa"/>
          </w:tcPr>
          <w:p w14:paraId="7775CD24" w14:textId="77777777" w:rsidR="00F23D7E" w:rsidRDefault="00F23D7E" w:rsidP="008973E4">
            <w:r>
              <w:t>Starting date</w:t>
            </w:r>
          </w:p>
        </w:tc>
        <w:tc>
          <w:tcPr>
            <w:tcW w:w="5274" w:type="dxa"/>
          </w:tcPr>
          <w:p w14:paraId="7D4BDD9A" w14:textId="0219C37D" w:rsidR="00F23D7E" w:rsidRPr="00EB6249" w:rsidRDefault="00691E37" w:rsidP="008973E4">
            <w:r>
              <w:t>01</w:t>
            </w:r>
            <w:r w:rsidR="00F23D7E">
              <w:t>.</w:t>
            </w:r>
            <w:r>
              <w:t>07</w:t>
            </w:r>
            <w:r w:rsidR="00F23D7E">
              <w:t>.2026</w:t>
            </w:r>
          </w:p>
        </w:tc>
      </w:tr>
      <w:tr w:rsidR="00F23D7E" w14:paraId="57EB3774" w14:textId="77777777" w:rsidTr="008973E4">
        <w:tc>
          <w:tcPr>
            <w:tcW w:w="2830" w:type="dxa"/>
          </w:tcPr>
          <w:p w14:paraId="18C54235" w14:textId="77777777" w:rsidR="00F23D7E" w:rsidRDefault="00F23D7E" w:rsidP="008973E4">
            <w:r>
              <w:t>Secondment period</w:t>
            </w:r>
          </w:p>
        </w:tc>
        <w:tc>
          <w:tcPr>
            <w:tcW w:w="5274" w:type="dxa"/>
          </w:tcPr>
          <w:p w14:paraId="6289B4D5" w14:textId="5FC2A6F5" w:rsidR="00F23D7E" w:rsidRPr="00EB6249" w:rsidRDefault="00F23D7E" w:rsidP="008973E4"/>
        </w:tc>
      </w:tr>
      <w:tr w:rsidR="00F23D7E" w14:paraId="51C4504B" w14:textId="77777777" w:rsidTr="008973E4">
        <w:tc>
          <w:tcPr>
            <w:tcW w:w="2830" w:type="dxa"/>
          </w:tcPr>
          <w:p w14:paraId="75BB4271" w14:textId="77777777" w:rsidR="00F23D7E" w:rsidRDefault="00F23D7E" w:rsidP="008973E4">
            <w:r>
              <w:t>Seal of excellence award</w:t>
            </w:r>
          </w:p>
        </w:tc>
        <w:tc>
          <w:tcPr>
            <w:tcW w:w="5274" w:type="dxa"/>
          </w:tcPr>
          <w:p w14:paraId="2BF0D912" w14:textId="77777777" w:rsidR="00F23D7E" w:rsidRPr="00EB6249" w:rsidRDefault="00F23D7E" w:rsidP="008973E4">
            <w:r w:rsidRPr="00EB6249">
              <w:t xml:space="preserve">Score: </w:t>
            </w:r>
            <w:proofErr w:type="gramStart"/>
            <w:r w:rsidRPr="00EB6249">
              <w:t>XX,XX</w:t>
            </w:r>
            <w:proofErr w:type="gramEnd"/>
            <w:r w:rsidRPr="00EB6249">
              <w:t>% Year: YYYY</w:t>
            </w:r>
          </w:p>
        </w:tc>
      </w:tr>
      <w:tr w:rsidR="00F23D7E" w14:paraId="3A127C57" w14:textId="77777777" w:rsidTr="008973E4">
        <w:tc>
          <w:tcPr>
            <w:tcW w:w="2830" w:type="dxa"/>
            <w:shd w:val="clear" w:color="auto" w:fill="7DAEFF" w:themeFill="accent1" w:themeFillTint="66"/>
          </w:tcPr>
          <w:p w14:paraId="73493565" w14:textId="77777777" w:rsidR="00F23D7E" w:rsidRDefault="00F23D7E" w:rsidP="008973E4">
            <w:r>
              <w:rPr>
                <w:b/>
                <w:sz w:val="24"/>
                <w:szCs w:val="24"/>
              </w:rPr>
              <w:t>Host information</w:t>
            </w:r>
          </w:p>
        </w:tc>
        <w:tc>
          <w:tcPr>
            <w:tcW w:w="5274" w:type="dxa"/>
            <w:shd w:val="clear" w:color="auto" w:fill="7DAEFF" w:themeFill="accent1" w:themeFillTint="66"/>
          </w:tcPr>
          <w:p w14:paraId="5A924FF6" w14:textId="77777777" w:rsidR="00F23D7E" w:rsidRPr="00EB6249" w:rsidRDefault="00F23D7E" w:rsidP="008973E4"/>
        </w:tc>
      </w:tr>
      <w:tr w:rsidR="00F23D7E" w14:paraId="7F5587C7" w14:textId="77777777" w:rsidTr="008973E4">
        <w:tc>
          <w:tcPr>
            <w:tcW w:w="2830" w:type="dxa"/>
            <w:shd w:val="clear" w:color="auto" w:fill="auto"/>
          </w:tcPr>
          <w:p w14:paraId="7238E5A0" w14:textId="77777777" w:rsidR="00F23D7E" w:rsidRDefault="00F23D7E" w:rsidP="008973E4">
            <w:proofErr w:type="spellStart"/>
            <w:r>
              <w:t>OeAW</w:t>
            </w:r>
            <w:proofErr w:type="spellEnd"/>
            <w:r>
              <w:t xml:space="preserve"> institute</w:t>
            </w:r>
          </w:p>
        </w:tc>
        <w:tc>
          <w:tcPr>
            <w:tcW w:w="5274" w:type="dxa"/>
            <w:shd w:val="clear" w:color="auto" w:fill="auto"/>
          </w:tcPr>
          <w:p w14:paraId="0BCE2B08" w14:textId="77777777" w:rsidR="00F23D7E" w:rsidRPr="00EB6249" w:rsidRDefault="00F23D7E" w:rsidP="008973E4"/>
        </w:tc>
      </w:tr>
      <w:tr w:rsidR="00F23D7E" w14:paraId="14632CBF" w14:textId="77777777" w:rsidTr="008973E4">
        <w:tc>
          <w:tcPr>
            <w:tcW w:w="2830" w:type="dxa"/>
            <w:shd w:val="clear" w:color="auto" w:fill="auto"/>
          </w:tcPr>
          <w:p w14:paraId="0F46CE23" w14:textId="77777777" w:rsidR="00F23D7E" w:rsidRDefault="00F23D7E" w:rsidP="008973E4">
            <w:pPr>
              <w:rPr>
                <w:b/>
                <w:sz w:val="24"/>
                <w:szCs w:val="24"/>
              </w:rPr>
            </w:pPr>
            <w:r>
              <w:t>Name of the supervisor</w:t>
            </w:r>
          </w:p>
        </w:tc>
        <w:tc>
          <w:tcPr>
            <w:tcW w:w="5274" w:type="dxa"/>
            <w:shd w:val="clear" w:color="auto" w:fill="auto"/>
          </w:tcPr>
          <w:p w14:paraId="2A5EDD79" w14:textId="77777777" w:rsidR="00F23D7E" w:rsidRPr="00EB6249" w:rsidRDefault="00F23D7E" w:rsidP="008973E4"/>
        </w:tc>
      </w:tr>
      <w:tr w:rsidR="00F23D7E" w14:paraId="6B50627F" w14:textId="77777777" w:rsidTr="008973E4">
        <w:tc>
          <w:tcPr>
            <w:tcW w:w="2830" w:type="dxa"/>
            <w:shd w:val="clear" w:color="auto" w:fill="auto"/>
          </w:tcPr>
          <w:p w14:paraId="3BB8614C" w14:textId="77777777" w:rsidR="00F23D7E" w:rsidRDefault="00F23D7E" w:rsidP="008973E4">
            <w:r>
              <w:t>Secondment host institution</w:t>
            </w:r>
          </w:p>
        </w:tc>
        <w:tc>
          <w:tcPr>
            <w:tcW w:w="5274" w:type="dxa"/>
            <w:shd w:val="clear" w:color="auto" w:fill="auto"/>
          </w:tcPr>
          <w:p w14:paraId="2B796625" w14:textId="77777777" w:rsidR="00F23D7E" w:rsidRPr="00EB6249" w:rsidRDefault="00F23D7E" w:rsidP="008973E4"/>
        </w:tc>
      </w:tr>
      <w:tr w:rsidR="00F23D7E" w14:paraId="4A674E54" w14:textId="77777777" w:rsidTr="008973E4">
        <w:tc>
          <w:tcPr>
            <w:tcW w:w="2830" w:type="dxa"/>
            <w:shd w:val="clear" w:color="auto" w:fill="auto"/>
          </w:tcPr>
          <w:p w14:paraId="05DF7FCD" w14:textId="77777777" w:rsidR="00F23D7E" w:rsidRDefault="00F23D7E" w:rsidP="008973E4">
            <w:r>
              <w:t>Supervisor at secondment HI</w:t>
            </w:r>
          </w:p>
        </w:tc>
        <w:tc>
          <w:tcPr>
            <w:tcW w:w="5274" w:type="dxa"/>
            <w:shd w:val="clear" w:color="auto" w:fill="auto"/>
          </w:tcPr>
          <w:p w14:paraId="6A36910B" w14:textId="77777777" w:rsidR="00F23D7E" w:rsidRPr="00EB6249" w:rsidRDefault="00F23D7E" w:rsidP="008973E4"/>
        </w:tc>
      </w:tr>
    </w:tbl>
    <w:p w14:paraId="7834C59A" w14:textId="77777777" w:rsidR="00F23D7E" w:rsidRDefault="00F23D7E" w:rsidP="00F23D7E">
      <w:pPr>
        <w:jc w:val="center"/>
      </w:pPr>
    </w:p>
    <w:p w14:paraId="1B8DA407" w14:textId="77777777" w:rsidR="00F23D7E" w:rsidRDefault="00F23D7E" w:rsidP="00F23D7E">
      <w:pPr>
        <w:jc w:val="center"/>
      </w:pPr>
    </w:p>
    <w:p w14:paraId="23DA566B" w14:textId="77777777" w:rsidR="00F23D7E" w:rsidRDefault="00F23D7E" w:rsidP="00F23D7E">
      <w:r>
        <w:t xml:space="preserve">The following documents shall be compiled into one and saved as </w:t>
      </w:r>
      <w:proofErr w:type="spellStart"/>
      <w:r>
        <w:t>SURNAME_PROJECTACRONYM_pdf</w:t>
      </w:r>
      <w:proofErr w:type="spellEnd"/>
      <w:r>
        <w:t xml:space="preserve"> in pdf format:</w:t>
      </w:r>
      <w:r>
        <w:br/>
        <w:t xml:space="preserve">1. Application form </w:t>
      </w:r>
    </w:p>
    <w:p w14:paraId="0A32115A" w14:textId="77777777" w:rsidR="00F23D7E" w:rsidRDefault="00F23D7E" w:rsidP="00F23D7E">
      <w:r>
        <w:t xml:space="preserve">2. Proposal as submitted in the EU Funding &amp; Tender Portal (Form A and Form B) in the MSCA-PF Call 2025 </w:t>
      </w:r>
    </w:p>
    <w:p w14:paraId="3DD0724D" w14:textId="77777777" w:rsidR="00F23D7E" w:rsidRDefault="00F23D7E" w:rsidP="00F23D7E">
      <w:r>
        <w:t>3. Evaluation Result Letter incl. the Seal of Excellence Award by the EC</w:t>
      </w:r>
    </w:p>
    <w:p w14:paraId="00BDCE31" w14:textId="77777777" w:rsidR="00F23D7E" w:rsidRDefault="00F23D7E" w:rsidP="00F23D7E">
      <w:r>
        <w:t>4. Copy of the certificate awarding the PhD</w:t>
      </w:r>
    </w:p>
    <w:p w14:paraId="0C9BD597" w14:textId="77777777" w:rsidR="00F23D7E" w:rsidRDefault="00F23D7E" w:rsidP="00F23D7E">
      <w:r>
        <w:t>5. Declaration of support signed by the institute’s director and the supervisor (Attachment 2).</w:t>
      </w:r>
    </w:p>
    <w:p w14:paraId="515DC6A4" w14:textId="77777777" w:rsidR="00F23D7E" w:rsidRDefault="00F23D7E" w:rsidP="00F23D7E">
      <w:r>
        <w:t>6. Career Development Plan CDP_V1.0 (Attachment 3)</w:t>
      </w:r>
    </w:p>
    <w:p w14:paraId="159A5D2E" w14:textId="77777777" w:rsidR="00F23D7E" w:rsidRDefault="00F23D7E" w:rsidP="00F23D7E"/>
    <w:p w14:paraId="5DF5768A" w14:textId="77777777" w:rsidR="00F23D7E" w:rsidRDefault="00F23D7E" w:rsidP="00F23D7E">
      <w:r>
        <w:t>Signature:</w:t>
      </w:r>
    </w:p>
    <w:p w14:paraId="2CD17B41" w14:textId="77777777" w:rsidR="00F23D7E" w:rsidRDefault="00F23D7E" w:rsidP="00F23D7E"/>
    <w:p w14:paraId="7B722E66" w14:textId="77777777" w:rsidR="00F23D7E" w:rsidRDefault="00F23D7E" w:rsidP="00F23D7E"/>
    <w:p w14:paraId="666AEB53" w14:textId="77777777" w:rsidR="00F23D7E" w:rsidRDefault="00F23D7E" w:rsidP="00F23D7E"/>
    <w:p w14:paraId="62F853F4" w14:textId="35CC2F83" w:rsidR="001A2F4E" w:rsidRPr="000A0555" w:rsidRDefault="00F23D7E" w:rsidP="00F23D7E">
      <w:r>
        <w:t>Name of the applicant: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1A2F4E" w:rsidRPr="000A0555" w:rsidSect="00C76C1B">
      <w:footerReference w:type="default" r:id="rId8"/>
      <w:headerReference w:type="first" r:id="rId9"/>
      <w:type w:val="continuous"/>
      <w:pgSz w:w="11906" w:h="16838"/>
      <w:pgMar w:top="1021" w:right="1418" w:bottom="1134" w:left="1418" w:header="397" w:footer="59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998C" w14:textId="77777777" w:rsidR="00777392" w:rsidRDefault="00777392" w:rsidP="00BB1BED">
      <w:r>
        <w:separator/>
      </w:r>
    </w:p>
  </w:endnote>
  <w:endnote w:type="continuationSeparator" w:id="0">
    <w:p w14:paraId="4CE546F2" w14:textId="77777777" w:rsidR="00777392" w:rsidRDefault="00777392" w:rsidP="00BB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  <w:embedRegular r:id="rId1" w:fontKey="{5608C56C-4D2E-465B-AE58-25C1F13F984E}"/>
    <w:embedBold r:id="rId2" w:fontKey="{4D72A206-83B5-4F76-B68B-952031F80CAA}"/>
    <w:embedItalic r:id="rId3" w:fontKey="{592AC501-5D9C-48BE-ADBE-B21B03801A6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9520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3ABA33" w14:textId="77777777" w:rsidR="001A2F4E" w:rsidRDefault="001A2F4E" w:rsidP="00BB1BED">
            <w:pPr>
              <w:pStyle w:val="Fuzeile"/>
            </w:pPr>
            <w:r w:rsidRPr="001A2F4E">
              <w:fldChar w:fldCharType="begin"/>
            </w:r>
            <w:r w:rsidRPr="001A2F4E">
              <w:instrText>PAGE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  <w:r>
              <w:t xml:space="preserve"> / </w:t>
            </w:r>
            <w:r w:rsidRPr="001A2F4E">
              <w:fldChar w:fldCharType="begin"/>
            </w:r>
            <w:r w:rsidRPr="001A2F4E">
              <w:instrText>NUMPAGES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929A" w14:textId="77777777" w:rsidR="00777392" w:rsidRDefault="00777392" w:rsidP="00BB1BED">
      <w:r>
        <w:separator/>
      </w:r>
    </w:p>
  </w:footnote>
  <w:footnote w:type="continuationSeparator" w:id="0">
    <w:p w14:paraId="52D4C9E2" w14:textId="77777777" w:rsidR="00777392" w:rsidRDefault="00777392" w:rsidP="00BB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78324"/>
      <w:lock w:val="sdtContentLocked"/>
      <w:group/>
    </w:sdtPr>
    <w:sdtEndPr/>
    <w:sdtContent>
      <w:p w14:paraId="57C3026D" w14:textId="77777777" w:rsidR="001A2F4E" w:rsidRDefault="00934C3F" w:rsidP="00BB1BED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3359" behindDoc="1" locked="1" layoutInCell="1" allowOverlap="1" wp14:anchorId="2A188155" wp14:editId="09267572">
              <wp:simplePos x="0" y="0"/>
              <wp:positionH relativeFrom="column">
                <wp:posOffset>-157480</wp:posOffset>
              </wp:positionH>
              <wp:positionV relativeFrom="page">
                <wp:posOffset>254635</wp:posOffset>
              </wp:positionV>
              <wp:extent cx="1889760" cy="944880"/>
              <wp:effectExtent l="0" t="0" r="0" b="0"/>
              <wp:wrapNone/>
              <wp:docPr id="781733876" name="ÖAW Logo" descr="The picture shows the Austrian Academy of Sciences lo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733876" name="ÖAW Logo" descr="The picture shows the Austrian Academy of Sciences logo.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9760" cy="944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15A4"/>
    <w:multiLevelType w:val="multilevel"/>
    <w:tmpl w:val="0EDC7412"/>
    <w:lvl w:ilvl="0">
      <w:start w:val="1"/>
      <w:numFmt w:val="decimal"/>
      <w:pStyle w:val="berschrift2"/>
      <w:lvlText w:val="%1."/>
      <w:lvlJc w:val="left"/>
      <w:pPr>
        <w:tabs>
          <w:tab w:val="num" w:pos="340"/>
        </w:tabs>
        <w:ind w:left="340" w:hanging="340"/>
      </w:pPr>
      <w:rPr>
        <w:rFonts w:ascii="Crimson Pro" w:hAnsi="Crimson Pro" w:hint="default"/>
        <w:b/>
        <w:i w:val="0"/>
        <w:color w:val="000000" w:themeColor="text1"/>
        <w:sz w:val="23"/>
      </w:rPr>
    </w:lvl>
    <w:lvl w:ilvl="1">
      <w:start w:val="1"/>
      <w:numFmt w:val="decimal"/>
      <w:pStyle w:val="berschrift3"/>
      <w:lvlText w:val="%1.%2"/>
      <w:lvlJc w:val="left"/>
      <w:pPr>
        <w:tabs>
          <w:tab w:val="num" w:pos="737"/>
        </w:tabs>
        <w:ind w:left="737" w:hanging="397"/>
      </w:pPr>
      <w:rPr>
        <w:rFonts w:ascii="Crimson Pro" w:hAnsi="Crimson Pro" w:hint="default"/>
        <w:b w:val="0"/>
        <w:i w:val="0"/>
        <w:sz w:val="23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7977BAA"/>
    <w:multiLevelType w:val="multilevel"/>
    <w:tmpl w:val="AA4462C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021"/>
        </w:tabs>
        <w:ind w:left="1021" w:hanging="170"/>
      </w:pPr>
      <w:rPr>
        <w:rFonts w:ascii="Crimson Pro" w:hAnsi="Crimson Pro" w:hint="default"/>
      </w:rPr>
    </w:lvl>
    <w:lvl w:ilvl="2">
      <w:start w:val="1"/>
      <w:numFmt w:val="bullet"/>
      <w:lvlText w:val="‒"/>
      <w:lvlJc w:val="left"/>
      <w:pPr>
        <w:tabs>
          <w:tab w:val="num" w:pos="1191"/>
        </w:tabs>
        <w:ind w:left="1191" w:hanging="170"/>
      </w:pPr>
      <w:rPr>
        <w:rFonts w:ascii="Crimson Pro" w:hAnsi="Crimson Pro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0163B5"/>
    <w:multiLevelType w:val="multilevel"/>
    <w:tmpl w:val="DB0E462E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rimson Pro" w:hAnsi="Crimson Pro" w:hint="default"/>
      </w:rPr>
    </w:lvl>
    <w:lvl w:ilvl="1">
      <w:start w:val="1"/>
      <w:numFmt w:val="bullet"/>
      <w:lvlText w:val="‒"/>
      <w:lvlJc w:val="left"/>
      <w:pPr>
        <w:tabs>
          <w:tab w:val="num" w:pos="567"/>
        </w:tabs>
        <w:ind w:left="284" w:firstLine="283"/>
      </w:pPr>
      <w:rPr>
        <w:rFonts w:ascii="Crimson Pro" w:hAnsi="Crimson Pro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72A08AF"/>
    <w:multiLevelType w:val="multilevel"/>
    <w:tmpl w:val="B8180DD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531"/>
        </w:tabs>
        <w:ind w:left="1531" w:hanging="284"/>
      </w:pPr>
      <w:rPr>
        <w:rFonts w:ascii="Crimson Pro" w:hAnsi="Crimson Pro" w:hint="default"/>
      </w:rPr>
    </w:lvl>
    <w:lvl w:ilvl="2">
      <w:start w:val="1"/>
      <w:numFmt w:val="bullet"/>
      <w:lvlText w:val="‒"/>
      <w:lvlJc w:val="left"/>
      <w:pPr>
        <w:tabs>
          <w:tab w:val="num" w:pos="1191"/>
        </w:tabs>
        <w:ind w:left="1191" w:hanging="170"/>
      </w:pPr>
      <w:rPr>
        <w:rFonts w:ascii="Crimson Pro" w:hAnsi="Crimson Pro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9E92E54"/>
    <w:multiLevelType w:val="multilevel"/>
    <w:tmpl w:val="DF72D0D8"/>
    <w:lvl w:ilvl="0">
      <w:start w:val="1"/>
      <w:numFmt w:val="lowerLetter"/>
      <w:pStyle w:val="ListeAufzhlungEbene1"/>
      <w:lvlText w:val="%1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1">
      <w:start w:val="1"/>
      <w:numFmt w:val="bullet"/>
      <w:pStyle w:val="ListeAufzhlungEbene2"/>
      <w:lvlText w:val="•"/>
      <w:lvlJc w:val="left"/>
      <w:pPr>
        <w:tabs>
          <w:tab w:val="num" w:pos="1304"/>
        </w:tabs>
        <w:ind w:left="1304" w:hanging="283"/>
      </w:pPr>
      <w:rPr>
        <w:rFonts w:ascii="Crimson Pro" w:hAnsi="Crimson Pro" w:hint="default"/>
      </w:rPr>
    </w:lvl>
    <w:lvl w:ilvl="2">
      <w:start w:val="1"/>
      <w:numFmt w:val="bullet"/>
      <w:pStyle w:val="ListeAufzhlungEbene3"/>
      <w:lvlText w:val="‒"/>
      <w:lvlJc w:val="left"/>
      <w:pPr>
        <w:tabs>
          <w:tab w:val="num" w:pos="1588"/>
        </w:tabs>
        <w:ind w:left="1588" w:hanging="284"/>
      </w:pPr>
      <w:rPr>
        <w:rFonts w:ascii="Crimson Pro" w:hAnsi="Crimson Pro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416052274">
    <w:abstractNumId w:val="4"/>
  </w:num>
  <w:num w:numId="2" w16cid:durableId="1227956929">
    <w:abstractNumId w:val="2"/>
  </w:num>
  <w:num w:numId="3" w16cid:durableId="1004943434">
    <w:abstractNumId w:val="0"/>
  </w:num>
  <w:num w:numId="4" w16cid:durableId="1135635113">
    <w:abstractNumId w:val="0"/>
    <w:lvlOverride w:ilvl="0">
      <w:lvl w:ilvl="0">
        <w:start w:val="1"/>
        <w:numFmt w:val="decimal"/>
        <w:pStyle w:val="berschrift2"/>
        <w:lvlText w:val="%1."/>
        <w:lvlJc w:val="left"/>
        <w:pPr>
          <w:ind w:left="0" w:firstLine="0"/>
        </w:pPr>
        <w:rPr>
          <w:rFonts w:ascii="Crimson Pro" w:hAnsi="Crimson Pro" w:hint="default"/>
          <w:b w:val="0"/>
          <w:i w:val="0"/>
          <w:color w:val="0047BB" w:themeColor="text2"/>
          <w:sz w:val="48"/>
        </w:rPr>
      </w:lvl>
    </w:lvlOverride>
    <w:lvlOverride w:ilvl="1">
      <w:lvl w:ilvl="1">
        <w:start w:val="1"/>
        <w:numFmt w:val="decimal"/>
        <w:pStyle w:val="berschrift3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195382181">
    <w:abstractNumId w:val="1"/>
  </w:num>
  <w:num w:numId="6" w16cid:durableId="1115249767">
    <w:abstractNumId w:val="3"/>
  </w:num>
  <w:num w:numId="7" w16cid:durableId="6661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embedSystem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92"/>
    <w:rsid w:val="00025CF3"/>
    <w:rsid w:val="00040288"/>
    <w:rsid w:val="00042061"/>
    <w:rsid w:val="000540CF"/>
    <w:rsid w:val="0005721C"/>
    <w:rsid w:val="00071210"/>
    <w:rsid w:val="0009072C"/>
    <w:rsid w:val="000A0555"/>
    <w:rsid w:val="000A3E31"/>
    <w:rsid w:val="000B3290"/>
    <w:rsid w:val="000B73EC"/>
    <w:rsid w:val="000E096B"/>
    <w:rsid w:val="000E6157"/>
    <w:rsid w:val="001209F9"/>
    <w:rsid w:val="00146A7D"/>
    <w:rsid w:val="001663A1"/>
    <w:rsid w:val="001A2F4E"/>
    <w:rsid w:val="001E3F54"/>
    <w:rsid w:val="001F06FF"/>
    <w:rsid w:val="00217301"/>
    <w:rsid w:val="00223A1B"/>
    <w:rsid w:val="00233E8D"/>
    <w:rsid w:val="0025021A"/>
    <w:rsid w:val="00273701"/>
    <w:rsid w:val="002835C2"/>
    <w:rsid w:val="00287156"/>
    <w:rsid w:val="002902F6"/>
    <w:rsid w:val="00292C55"/>
    <w:rsid w:val="002A5CBC"/>
    <w:rsid w:val="002D1F53"/>
    <w:rsid w:val="002D69E6"/>
    <w:rsid w:val="002F5EF1"/>
    <w:rsid w:val="0030205F"/>
    <w:rsid w:val="00304131"/>
    <w:rsid w:val="00353A4E"/>
    <w:rsid w:val="003B5B72"/>
    <w:rsid w:val="003C240E"/>
    <w:rsid w:val="003F0B66"/>
    <w:rsid w:val="0040448C"/>
    <w:rsid w:val="004234BF"/>
    <w:rsid w:val="004267FB"/>
    <w:rsid w:val="0043015F"/>
    <w:rsid w:val="00437BF7"/>
    <w:rsid w:val="00447699"/>
    <w:rsid w:val="0046583A"/>
    <w:rsid w:val="0047031B"/>
    <w:rsid w:val="00476B00"/>
    <w:rsid w:val="0047708F"/>
    <w:rsid w:val="00487A07"/>
    <w:rsid w:val="004A27A3"/>
    <w:rsid w:val="004B0794"/>
    <w:rsid w:val="004C3D35"/>
    <w:rsid w:val="004F0F25"/>
    <w:rsid w:val="0051371C"/>
    <w:rsid w:val="005169A7"/>
    <w:rsid w:val="00545933"/>
    <w:rsid w:val="00561DAA"/>
    <w:rsid w:val="00582A8E"/>
    <w:rsid w:val="005862A6"/>
    <w:rsid w:val="00586667"/>
    <w:rsid w:val="005B08F2"/>
    <w:rsid w:val="005D5233"/>
    <w:rsid w:val="005E15D5"/>
    <w:rsid w:val="006009C5"/>
    <w:rsid w:val="00601E14"/>
    <w:rsid w:val="006057AB"/>
    <w:rsid w:val="0062018C"/>
    <w:rsid w:val="00626E39"/>
    <w:rsid w:val="00646FE4"/>
    <w:rsid w:val="0066260D"/>
    <w:rsid w:val="00680254"/>
    <w:rsid w:val="00691E37"/>
    <w:rsid w:val="006B5A6B"/>
    <w:rsid w:val="006B63B4"/>
    <w:rsid w:val="006C2D55"/>
    <w:rsid w:val="006C785E"/>
    <w:rsid w:val="006D7AB0"/>
    <w:rsid w:val="006E2096"/>
    <w:rsid w:val="006F45C3"/>
    <w:rsid w:val="00706CDF"/>
    <w:rsid w:val="0070763C"/>
    <w:rsid w:val="00755923"/>
    <w:rsid w:val="00755984"/>
    <w:rsid w:val="00771B92"/>
    <w:rsid w:val="00777392"/>
    <w:rsid w:val="00796592"/>
    <w:rsid w:val="007E0A6C"/>
    <w:rsid w:val="007E20B9"/>
    <w:rsid w:val="00830945"/>
    <w:rsid w:val="008449E2"/>
    <w:rsid w:val="008500E9"/>
    <w:rsid w:val="0087293E"/>
    <w:rsid w:val="00872E9C"/>
    <w:rsid w:val="00886404"/>
    <w:rsid w:val="00896D63"/>
    <w:rsid w:val="008A38D4"/>
    <w:rsid w:val="008A65F1"/>
    <w:rsid w:val="008C586A"/>
    <w:rsid w:val="00934C3F"/>
    <w:rsid w:val="00942515"/>
    <w:rsid w:val="0095607A"/>
    <w:rsid w:val="00964067"/>
    <w:rsid w:val="00967559"/>
    <w:rsid w:val="009803E2"/>
    <w:rsid w:val="009B0C80"/>
    <w:rsid w:val="009B2FF7"/>
    <w:rsid w:val="009B5166"/>
    <w:rsid w:val="009C12EE"/>
    <w:rsid w:val="009E3B08"/>
    <w:rsid w:val="00A02AF6"/>
    <w:rsid w:val="00A30970"/>
    <w:rsid w:val="00A3511C"/>
    <w:rsid w:val="00A36D25"/>
    <w:rsid w:val="00A46515"/>
    <w:rsid w:val="00A512AC"/>
    <w:rsid w:val="00A51AE5"/>
    <w:rsid w:val="00A64A67"/>
    <w:rsid w:val="00AB3366"/>
    <w:rsid w:val="00AE1556"/>
    <w:rsid w:val="00AF2BB8"/>
    <w:rsid w:val="00B127A2"/>
    <w:rsid w:val="00B133B1"/>
    <w:rsid w:val="00B74F46"/>
    <w:rsid w:val="00B7725A"/>
    <w:rsid w:val="00B86329"/>
    <w:rsid w:val="00B974B2"/>
    <w:rsid w:val="00BA1645"/>
    <w:rsid w:val="00BA2C3E"/>
    <w:rsid w:val="00BB1BED"/>
    <w:rsid w:val="00BC3229"/>
    <w:rsid w:val="00BF0165"/>
    <w:rsid w:val="00C070A1"/>
    <w:rsid w:val="00C15531"/>
    <w:rsid w:val="00C40FF6"/>
    <w:rsid w:val="00C435BE"/>
    <w:rsid w:val="00C47AF2"/>
    <w:rsid w:val="00C73F79"/>
    <w:rsid w:val="00C76C1B"/>
    <w:rsid w:val="00CB408B"/>
    <w:rsid w:val="00CF0464"/>
    <w:rsid w:val="00CF3138"/>
    <w:rsid w:val="00D06E5F"/>
    <w:rsid w:val="00D11B0D"/>
    <w:rsid w:val="00D2042B"/>
    <w:rsid w:val="00D3603F"/>
    <w:rsid w:val="00D368F7"/>
    <w:rsid w:val="00D600AD"/>
    <w:rsid w:val="00D84F34"/>
    <w:rsid w:val="00D867DF"/>
    <w:rsid w:val="00D9623A"/>
    <w:rsid w:val="00DC0675"/>
    <w:rsid w:val="00DE4A9F"/>
    <w:rsid w:val="00E17437"/>
    <w:rsid w:val="00E26892"/>
    <w:rsid w:val="00E34004"/>
    <w:rsid w:val="00E62002"/>
    <w:rsid w:val="00E87AA4"/>
    <w:rsid w:val="00EB6950"/>
    <w:rsid w:val="00EC0722"/>
    <w:rsid w:val="00EF5511"/>
    <w:rsid w:val="00F220A9"/>
    <w:rsid w:val="00F23D7E"/>
    <w:rsid w:val="00F31BA3"/>
    <w:rsid w:val="00F32D29"/>
    <w:rsid w:val="00F43DD3"/>
    <w:rsid w:val="00F474F3"/>
    <w:rsid w:val="00F750AE"/>
    <w:rsid w:val="00F95C85"/>
    <w:rsid w:val="00FA641B"/>
    <w:rsid w:val="00FB1910"/>
    <w:rsid w:val="00FC08C5"/>
    <w:rsid w:val="00FD383E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FC3D4"/>
  <w15:chartTrackingRefBased/>
  <w15:docId w15:val="{AE06FF3F-4EC5-4E3B-9096-8E22524E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1BED"/>
    <w:pPr>
      <w:tabs>
        <w:tab w:val="left" w:pos="340"/>
      </w:tabs>
      <w:spacing w:after="0" w:line="240" w:lineRule="auto"/>
      <w:ind w:left="397"/>
    </w:pPr>
    <w:rPr>
      <w:sz w:val="23"/>
      <w:lang w:val="en-GB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51371C"/>
    <w:pPr>
      <w:keepNext/>
      <w:keepLines/>
      <w:spacing w:before="1360" w:after="240" w:line="228" w:lineRule="auto"/>
      <w:contextualSpacing/>
      <w:outlineLvl w:val="0"/>
    </w:pPr>
    <w:rPr>
      <w:rFonts w:asciiTheme="majorHAnsi" w:eastAsiaTheme="majorEastAsia" w:hAnsiTheme="majorHAnsi" w:cstheme="majorBidi"/>
      <w:b/>
      <w:color w:val="000000" w:themeColor="tex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8449E2"/>
    <w:pPr>
      <w:keepNext/>
      <w:keepLines/>
      <w:numPr>
        <w:numId w:val="7"/>
      </w:numPr>
      <w:tabs>
        <w:tab w:val="clear" w:pos="340"/>
      </w:tabs>
      <w:spacing w:before="280" w:after="200"/>
      <w:outlineLvl w:val="1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2835C2"/>
    <w:pPr>
      <w:keepNext/>
      <w:keepLines/>
      <w:numPr>
        <w:ilvl w:val="1"/>
        <w:numId w:val="7"/>
      </w:numPr>
      <w:tabs>
        <w:tab w:val="clear" w:pos="340"/>
      </w:tabs>
      <w:spacing w:before="120" w:after="120"/>
      <w:outlineLvl w:val="2"/>
    </w:pPr>
    <w:rPr>
      <w:rFonts w:eastAsiaTheme="majorEastAsia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FB1910"/>
    <w:pPr>
      <w:keepNext/>
      <w:keepLines/>
      <w:numPr>
        <w:ilvl w:val="3"/>
        <w:numId w:val="7"/>
      </w:numPr>
      <w:tabs>
        <w:tab w:val="clear" w:pos="340"/>
      </w:tabs>
      <w:spacing w:before="80" w:after="40"/>
      <w:outlineLvl w:val="3"/>
    </w:pPr>
    <w:rPr>
      <w:rFonts w:eastAsiaTheme="majorEastAsia" w:cstheme="majorBidi"/>
      <w:i/>
      <w:iCs/>
      <w:color w:val="00348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FB1910"/>
    <w:pPr>
      <w:keepNext/>
      <w:keepLines/>
      <w:numPr>
        <w:ilvl w:val="4"/>
        <w:numId w:val="7"/>
      </w:numPr>
      <w:tabs>
        <w:tab w:val="clear" w:pos="340"/>
      </w:tabs>
      <w:spacing w:before="80" w:after="40"/>
      <w:outlineLvl w:val="4"/>
    </w:pPr>
    <w:rPr>
      <w:rFonts w:eastAsiaTheme="majorEastAsia" w:cstheme="majorBidi"/>
      <w:color w:val="00348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FB1910"/>
    <w:pPr>
      <w:keepNext/>
      <w:keepLines/>
      <w:numPr>
        <w:ilvl w:val="5"/>
        <w:numId w:val="7"/>
      </w:numPr>
      <w:tabs>
        <w:tab w:val="clear" w:pos="340"/>
      </w:tabs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1910"/>
    <w:pPr>
      <w:keepNext/>
      <w:keepLines/>
      <w:numPr>
        <w:ilvl w:val="6"/>
        <w:numId w:val="7"/>
      </w:numPr>
      <w:tabs>
        <w:tab w:val="clear" w:pos="340"/>
      </w:tabs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1910"/>
    <w:pPr>
      <w:keepNext/>
      <w:keepLines/>
      <w:numPr>
        <w:ilvl w:val="7"/>
        <w:numId w:val="7"/>
      </w:numPr>
      <w:tabs>
        <w:tab w:val="clear" w:pos="340"/>
      </w:tabs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1910"/>
    <w:pPr>
      <w:keepNext/>
      <w:keepLines/>
      <w:numPr>
        <w:ilvl w:val="8"/>
        <w:numId w:val="7"/>
      </w:numPr>
      <w:tabs>
        <w:tab w:val="clear" w:pos="340"/>
      </w:tabs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9"/>
    <w:semiHidden/>
    <w:rsid w:val="0047031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2"/>
    <w:rsid w:val="0051371C"/>
    <w:rPr>
      <w:rFonts w:asciiTheme="majorHAnsi" w:eastAsiaTheme="majorEastAsia" w:hAnsiTheme="majorHAnsi" w:cstheme="majorBidi"/>
      <w:b/>
      <w:color w:val="000000" w:themeColor="text1"/>
      <w:sz w:val="34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8449E2"/>
    <w:rPr>
      <w:rFonts w:asciiTheme="majorHAnsi" w:eastAsiaTheme="majorEastAsia" w:hAnsiTheme="majorHAnsi" w:cstheme="majorBidi"/>
      <w:b/>
      <w:color w:val="000000" w:themeColor="text1"/>
      <w:sz w:val="23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835C2"/>
    <w:rPr>
      <w:rFonts w:eastAsiaTheme="majorEastAsia" w:cstheme="majorBidi"/>
      <w:sz w:val="23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7AF2"/>
    <w:rPr>
      <w:rFonts w:eastAsiaTheme="majorEastAsia" w:cstheme="majorBidi"/>
      <w:i/>
      <w:iCs/>
      <w:color w:val="00348C" w:themeColor="accent1" w:themeShade="BF"/>
      <w:sz w:val="2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7AF2"/>
    <w:rPr>
      <w:rFonts w:eastAsiaTheme="majorEastAsia" w:cstheme="majorBidi"/>
      <w:color w:val="00348C" w:themeColor="accent1" w:themeShade="BF"/>
      <w:sz w:val="2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7AF2"/>
    <w:rPr>
      <w:rFonts w:eastAsiaTheme="majorEastAsia" w:cstheme="majorBidi"/>
      <w:i/>
      <w:iCs/>
      <w:color w:val="595959" w:themeColor="text1" w:themeTint="A6"/>
      <w:sz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7AF2"/>
    <w:rPr>
      <w:rFonts w:eastAsiaTheme="majorEastAsia" w:cstheme="majorBidi"/>
      <w:color w:val="595959" w:themeColor="text1" w:themeTint="A6"/>
      <w:sz w:val="2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7AF2"/>
    <w:rPr>
      <w:rFonts w:eastAsiaTheme="majorEastAsia" w:cstheme="majorBidi"/>
      <w:i/>
      <w:iCs/>
      <w:color w:val="272727" w:themeColor="text1" w:themeTint="D8"/>
      <w:sz w:val="23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7AF2"/>
    <w:rPr>
      <w:rFonts w:eastAsiaTheme="majorEastAsia" w:cstheme="majorBidi"/>
      <w:color w:val="272727" w:themeColor="text1" w:themeTint="D8"/>
      <w:sz w:val="23"/>
    </w:rPr>
  </w:style>
  <w:style w:type="paragraph" w:styleId="Titel">
    <w:name w:val="Title"/>
    <w:basedOn w:val="Standard"/>
    <w:next w:val="Standard"/>
    <w:link w:val="TitelZchn"/>
    <w:uiPriority w:val="10"/>
    <w:semiHidden/>
    <w:rsid w:val="00FB1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6D7A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FB1910"/>
    <w:pPr>
      <w:numPr>
        <w:ilvl w:val="1"/>
      </w:numPr>
      <w:ind w:left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D7A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rsid w:val="00FB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D7AB0"/>
    <w:rPr>
      <w:i/>
      <w:iCs/>
      <w:color w:val="404040" w:themeColor="text1" w:themeTint="BF"/>
      <w:sz w:val="23"/>
      <w:lang w:val="en-US"/>
    </w:rPr>
  </w:style>
  <w:style w:type="paragraph" w:styleId="Listenabsatz">
    <w:name w:val="List Paragraph"/>
    <w:basedOn w:val="Standard"/>
    <w:uiPriority w:val="34"/>
    <w:semiHidden/>
    <w:rsid w:val="00FB19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rsid w:val="00FB1910"/>
    <w:rPr>
      <w:i/>
      <w:iCs/>
      <w:color w:val="00348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FB1910"/>
    <w:pPr>
      <w:pBdr>
        <w:top w:val="single" w:sz="4" w:space="10" w:color="00348C" w:themeColor="accent1" w:themeShade="BF"/>
        <w:bottom w:val="single" w:sz="4" w:space="10" w:color="00348C" w:themeColor="accent1" w:themeShade="BF"/>
      </w:pBdr>
      <w:spacing w:before="360" w:after="360"/>
      <w:ind w:left="864" w:right="864"/>
      <w:jc w:val="center"/>
    </w:pPr>
    <w:rPr>
      <w:i/>
      <w:iCs/>
      <w:color w:val="00348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6D7AB0"/>
    <w:rPr>
      <w:i/>
      <w:iCs/>
      <w:color w:val="00348C" w:themeColor="accent1" w:themeShade="BF"/>
      <w:sz w:val="23"/>
      <w:lang w:val="en-US"/>
    </w:rPr>
  </w:style>
  <w:style w:type="character" w:styleId="IntensiverVerweis">
    <w:name w:val="Intense Reference"/>
    <w:basedOn w:val="Absatz-Standardschriftart"/>
    <w:uiPriority w:val="32"/>
    <w:semiHidden/>
    <w:rsid w:val="00FB1910"/>
    <w:rPr>
      <w:b/>
      <w:bCs/>
      <w:smallCaps/>
      <w:color w:val="00348C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E340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2F4E"/>
    <w:rPr>
      <w:sz w:val="23"/>
    </w:rPr>
  </w:style>
  <w:style w:type="paragraph" w:styleId="Fuzeile">
    <w:name w:val="footer"/>
    <w:basedOn w:val="Standard"/>
    <w:link w:val="FuzeileZchn"/>
    <w:uiPriority w:val="99"/>
    <w:rsid w:val="002D69E6"/>
    <w:pPr>
      <w:tabs>
        <w:tab w:val="center" w:pos="4536"/>
        <w:tab w:val="right" w:pos="9072"/>
      </w:tabs>
    </w:pPr>
    <w:rPr>
      <w:spacing w:val="1"/>
    </w:rPr>
  </w:style>
  <w:style w:type="character" w:customStyle="1" w:styleId="FuzeileZchn">
    <w:name w:val="Fußzeile Zchn"/>
    <w:basedOn w:val="Absatz-Standardschriftart"/>
    <w:link w:val="Fuzeile"/>
    <w:uiPriority w:val="99"/>
    <w:rsid w:val="002D69E6"/>
    <w:rPr>
      <w:spacing w:val="1"/>
      <w:sz w:val="23"/>
      <w:lang w:val="en-US"/>
    </w:rPr>
  </w:style>
  <w:style w:type="table" w:styleId="Tabellenraster">
    <w:name w:val="Table Grid"/>
    <w:basedOn w:val="NormaleTabelle"/>
    <w:uiPriority w:val="39"/>
    <w:rsid w:val="0087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5"/>
    <w:unhideWhenUsed/>
    <w:rsid w:val="001209F9"/>
    <w:pPr>
      <w:jc w:val="right"/>
    </w:pPr>
  </w:style>
  <w:style w:type="character" w:customStyle="1" w:styleId="DatumZchn">
    <w:name w:val="Datum Zchn"/>
    <w:basedOn w:val="Absatz-Standardschriftart"/>
    <w:link w:val="Datum"/>
    <w:uiPriority w:val="5"/>
    <w:rsid w:val="00C47AF2"/>
    <w:rPr>
      <w:sz w:val="23"/>
    </w:rPr>
  </w:style>
  <w:style w:type="paragraph" w:customStyle="1" w:styleId="ListeAufzhlungEbene1">
    <w:name w:val="Liste Aufzählung Ebene 1"/>
    <w:basedOn w:val="Standard"/>
    <w:link w:val="ListeAufzhlungEbene1Zchn"/>
    <w:uiPriority w:val="3"/>
    <w:qFormat/>
    <w:rsid w:val="002F5EF1"/>
    <w:pPr>
      <w:numPr>
        <w:numId w:val="1"/>
      </w:numPr>
      <w:spacing w:before="80" w:after="80"/>
    </w:pPr>
  </w:style>
  <w:style w:type="character" w:customStyle="1" w:styleId="ListeAufzhlungEbene1Zchn">
    <w:name w:val="Liste Aufzählung Ebene 1 Zchn"/>
    <w:basedOn w:val="Absatz-Standardschriftart"/>
    <w:link w:val="ListeAufzhlungEbene1"/>
    <w:uiPriority w:val="3"/>
    <w:rsid w:val="002F5EF1"/>
    <w:rPr>
      <w:sz w:val="23"/>
    </w:rPr>
  </w:style>
  <w:style w:type="character" w:styleId="Platzhaltertext">
    <w:name w:val="Placeholder Text"/>
    <w:basedOn w:val="Absatz-Standardschriftart"/>
    <w:uiPriority w:val="99"/>
    <w:semiHidden/>
    <w:rsid w:val="00A3511C"/>
    <w:rPr>
      <w:color w:val="666666"/>
    </w:rPr>
  </w:style>
  <w:style w:type="paragraph" w:customStyle="1" w:styleId="ListeAufzhlungEbene2">
    <w:name w:val="Liste Aufzählung Ebene 2"/>
    <w:basedOn w:val="Standard"/>
    <w:link w:val="ListeAufzhlungEbene2Zchn"/>
    <w:uiPriority w:val="3"/>
    <w:qFormat/>
    <w:rsid w:val="00561DAA"/>
    <w:pPr>
      <w:numPr>
        <w:ilvl w:val="1"/>
        <w:numId w:val="1"/>
      </w:numPr>
      <w:spacing w:before="40" w:after="4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95C8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95C85"/>
    <w:rPr>
      <w:sz w:val="23"/>
    </w:rPr>
  </w:style>
  <w:style w:type="character" w:customStyle="1" w:styleId="ListeAufzhlungEbene2Zchn">
    <w:name w:val="Liste Aufzählung Ebene 2 Zchn"/>
    <w:basedOn w:val="Absatz-Standardschriftart"/>
    <w:link w:val="ListeAufzhlungEbene2"/>
    <w:uiPriority w:val="3"/>
    <w:rsid w:val="00561DAA"/>
    <w:rPr>
      <w:sz w:val="23"/>
    </w:rPr>
  </w:style>
  <w:style w:type="paragraph" w:customStyle="1" w:styleId="ListeAufzhlungEbene3">
    <w:name w:val="Liste Aufzählung Ebene 3"/>
    <w:basedOn w:val="ListeAufzhlungEbene1"/>
    <w:link w:val="ListeAufzhlungEbene3Zchn"/>
    <w:uiPriority w:val="3"/>
    <w:qFormat/>
    <w:rsid w:val="008449E2"/>
    <w:pPr>
      <w:numPr>
        <w:ilvl w:val="2"/>
      </w:numPr>
      <w:spacing w:before="0" w:after="0"/>
    </w:pPr>
  </w:style>
  <w:style w:type="character" w:customStyle="1" w:styleId="ListeAufzhlungEbene3Zchn">
    <w:name w:val="Liste Aufzählung Ebene 3 Zchn"/>
    <w:basedOn w:val="ListeAufzhlungEbene1Zchn"/>
    <w:link w:val="ListeAufzhlungEbene3"/>
    <w:uiPriority w:val="3"/>
    <w:rsid w:val="008449E2"/>
    <w:rPr>
      <w:sz w:val="23"/>
      <w:lang w:val="en-GB"/>
    </w:rPr>
  </w:style>
  <w:style w:type="character" w:styleId="Hyperlink">
    <w:name w:val="Hyperlink"/>
    <w:basedOn w:val="Absatz-Standardschriftart"/>
    <w:uiPriority w:val="99"/>
    <w:unhideWhenUsed/>
    <w:rsid w:val="00AB3366"/>
    <w:rPr>
      <w:color w:val="0047BB" w:themeColor="text2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336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A512AC"/>
    <w:pPr>
      <w:tabs>
        <w:tab w:val="left" w:pos="198"/>
      </w:tabs>
      <w:spacing w:after="40"/>
      <w:ind w:left="198" w:hanging="198"/>
    </w:pPr>
    <w:rPr>
      <w:rFonts w:ascii="Lato" w:hAnsi="Lato"/>
      <w:spacing w:val="3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12AC"/>
    <w:rPr>
      <w:rFonts w:ascii="Lato" w:hAnsi="Lato"/>
      <w:spacing w:val="3"/>
      <w:sz w:val="13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A51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iceSharedTemplates\Word_Vorlagen_VW\OEAW_Agenda_Vorlage_E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Zitierfähig">
  <a:themeElements>
    <a:clrScheme name="ÖAW">
      <a:dk1>
        <a:srgbClr val="000000"/>
      </a:dk1>
      <a:lt1>
        <a:srgbClr val="FFFFFF"/>
      </a:lt1>
      <a:dk2>
        <a:srgbClr val="0047BB"/>
      </a:dk2>
      <a:lt2>
        <a:srgbClr val="E6EDF8"/>
      </a:lt2>
      <a:accent1>
        <a:srgbClr val="0047BB"/>
      </a:accent1>
      <a:accent2>
        <a:srgbClr val="336CC9"/>
      </a:accent2>
      <a:accent3>
        <a:srgbClr val="6691D6"/>
      </a:accent3>
      <a:accent4>
        <a:srgbClr val="99B5E4"/>
      </a:accent4>
      <a:accent5>
        <a:srgbClr val="CCDAF1"/>
      </a:accent5>
      <a:accent6>
        <a:srgbClr val="E6EDF8"/>
      </a:accent6>
      <a:hlink>
        <a:srgbClr val="000000"/>
      </a:hlink>
      <a:folHlink>
        <a:srgbClr val="000000"/>
      </a:folHlink>
    </a:clrScheme>
    <a:fontScheme name="ÖAW W">
      <a:majorFont>
        <a:latin typeface="Crimson Pro"/>
        <a:ea typeface=""/>
        <a:cs typeface=""/>
      </a:majorFont>
      <a:minorFont>
        <a:latin typeface="Crimson Pro"/>
        <a:ea typeface=""/>
        <a:cs typeface=""/>
      </a:minorFont>
    </a:fontScheme>
    <a:fmtScheme name="Zitierfähig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E40F-46DC-42E4-8821-46840F2F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OEAW_Agenda_Vorlage_EN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11</vt:i4>
      </vt:variant>
    </vt:vector>
  </HeadingPairs>
  <TitlesOfParts>
    <vt:vector size="12" baseType="lpstr">
      <vt:lpstr>OEAW_Agenda_Vorlage_EN</vt:lpstr>
      <vt:lpstr>Agenda of the meeting</vt:lpstr>
      <vt:lpstr>    Agenda item</vt:lpstr>
      <vt:lpstr>    Agenda item</vt:lpstr>
      <vt:lpstr>        Topic 1</vt:lpstr>
      <vt:lpstr>        Topic 2</vt:lpstr>
      <vt:lpstr>        Topic 3</vt:lpstr>
      <vt:lpstr>    Agenda item</vt:lpstr>
      <vt:lpstr>        Topic 1</vt:lpstr>
      <vt:lpstr>        Topic 2</vt:lpstr>
      <vt:lpstr>    Agenda item</vt:lpstr>
      <vt:lpstr>    Agenda item</vt:lpstr>
    </vt:vector>
  </TitlesOfParts>
  <Company>Österreichische Akademie der Wissenschaften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OEAW_Agenda_Vorlage_EN</dc:title>
  <dc:subject/>
  <dc:creator>Bapuly, Bedanna</dc:creator>
  <cp:keywords/>
  <dc:description/>
  <cp:lastModifiedBy>Bapuly, Bedanna</cp:lastModifiedBy>
  <cp:revision>3</cp:revision>
  <cp:lastPrinted>2025-08-11T18:00:00Z</cp:lastPrinted>
  <dcterms:created xsi:type="dcterms:W3CDTF">2026-02-09T08:41:00Z</dcterms:created>
  <dcterms:modified xsi:type="dcterms:W3CDTF">2026-03-13T12:34:00Z</dcterms:modified>
</cp:coreProperties>
</file>